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097E7F34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217F9A" w:rsidRPr="00217F9A">
        <w:t>7000003125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lastRenderedPageBreak/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3CE326AA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FF4925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F4645E">
        <w:rPr>
          <w:rFonts w:cs="Arial"/>
          <w:szCs w:val="22"/>
        </w:rPr>
        <w:t>150.000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7DFE4FAD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F4645E">
        <w:fldChar w:fldCharType="begin">
          <w:ffData>
            <w:name w:val=""/>
            <w:enabled/>
            <w:calcOnExit w:val="0"/>
            <w:textInput>
              <w:default w:val="5"/>
            </w:textInput>
          </w:ffData>
        </w:fldChar>
      </w:r>
      <w:r w:rsidR="00F4645E">
        <w:instrText xml:space="preserve"> FORMTEXT </w:instrText>
      </w:r>
      <w:r w:rsidR="00F4645E">
        <w:fldChar w:fldCharType="separate"/>
      </w:r>
      <w:r w:rsidR="00F4645E">
        <w:rPr>
          <w:noProof/>
        </w:rPr>
        <w:t>5</w:t>
      </w:r>
      <w:r w:rsidR="00F4645E">
        <w:fldChar w:fldCharType="end"/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60D8A0DB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F4645E"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60.000"/>
            </w:textInput>
          </w:ffData>
        </w:fldChar>
      </w:r>
      <w:r w:rsidR="00F4645E">
        <w:rPr>
          <w:b w:val="0"/>
          <w:bCs w:val="0"/>
        </w:rPr>
        <w:instrText xml:space="preserve"> FORMTEXT </w:instrText>
      </w:r>
      <w:r w:rsidR="00F4645E">
        <w:rPr>
          <w:b w:val="0"/>
          <w:bCs w:val="0"/>
        </w:rPr>
      </w:r>
      <w:r w:rsidR="00F4645E">
        <w:rPr>
          <w:b w:val="0"/>
          <w:bCs w:val="0"/>
        </w:rPr>
        <w:fldChar w:fldCharType="separate"/>
      </w:r>
      <w:r w:rsidR="00F4645E">
        <w:rPr>
          <w:b w:val="0"/>
          <w:bCs w:val="0"/>
          <w:noProof/>
        </w:rPr>
        <w:t>60.000</w:t>
      </w:r>
      <w:r w:rsidR="00F4645E">
        <w:rPr>
          <w:b w:val="0"/>
          <w:bCs w:val="0"/>
        </w:rPr>
        <w:fldChar w:fldCharType="end"/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4C19277F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2D41DA">
        <w:rPr>
          <w:b w:val="0"/>
        </w:rPr>
        <w:t>3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2D41DA" w:rsidRPr="002D41DA">
        <w:rPr>
          <w:b w:val="0"/>
        </w:rPr>
        <w:t>public fintech innovation support</w:t>
      </w:r>
    </w:p>
    <w:bookmarkEnd w:id="42"/>
    <w:p w14:paraId="200EC6B6" w14:textId="602BBA1E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2D41DA">
        <w:rPr>
          <w:bCs w:val="0"/>
        </w:rPr>
        <w:t>3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D04E04" w:rsidRPr="001E1B9C">
        <w:rPr>
          <w:bCs w:val="0"/>
        </w:rPr>
        <w:fldChar w:fldCharType="begin" w:fldLock="1">
          <w:ffData>
            <w:name w:val=""/>
            <w:enabled/>
            <w:calcOnExit w:val="0"/>
            <w:textInput>
              <w:default w:val="in the region / in the country "/>
            </w:textInput>
          </w:ffData>
        </w:fldChar>
      </w:r>
      <w:r w:rsidR="00D04E04" w:rsidRPr="001E1B9C">
        <w:rPr>
          <w:b w:val="0"/>
        </w:rPr>
        <w:instrText xml:space="preserve"> FORMTEXT </w:instrText>
      </w:r>
      <w:r w:rsidR="00D04E04" w:rsidRPr="001E1B9C">
        <w:rPr>
          <w:bCs w:val="0"/>
        </w:rPr>
      </w:r>
      <w:r w:rsidR="00D04E04" w:rsidRPr="001E1B9C">
        <w:rPr>
          <w:bCs w:val="0"/>
        </w:rPr>
        <w:fldChar w:fldCharType="separate"/>
      </w:r>
      <w:r w:rsidRPr="001E1B9C">
        <w:rPr>
          <w:b w:val="0"/>
        </w:rPr>
        <w:t>in the region / in the country</w:t>
      </w:r>
      <w:r w:rsidR="00D04E04" w:rsidRPr="001E1B9C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="002D41DA" w:rsidRPr="002D41DA">
        <w:rPr>
          <w:b w:val="0"/>
        </w:rPr>
        <w:t>Northern Africa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8EE65A0" w14:textId="77777777" w:rsidR="00FF6F42" w:rsidRPr="00896C67" w:rsidRDefault="00FF6F42" w:rsidP="00FF6F42">
      <w:pPr>
        <w:spacing w:after="60"/>
        <w:jc w:val="both"/>
        <w:rPr>
          <w:rFonts w:cs="Arial"/>
          <w:b/>
          <w:bCs/>
          <w:i/>
          <w:iCs/>
          <w:noProof/>
          <w:color w:val="FF0000"/>
          <w:lang w:val="de-DE"/>
        </w:rPr>
      </w:pPr>
      <w:bookmarkStart w:id="51" w:name="_Toc154593675"/>
      <w:r w:rsidRPr="00FF6F42">
        <w:rPr>
          <w:rFonts w:cs="Arial"/>
          <w:b/>
          <w:bCs/>
          <w:i/>
          <w:iCs/>
          <w:noProof/>
          <w:color w:val="FF0000"/>
          <w:lang w:val="de-DE"/>
        </w:rPr>
        <w:lastRenderedPageBreak/>
        <w:t>NUR BEI VERGABEN MIT TEILNAHMEWETTBEWERB; ansonsten die komplette Seite durch EuV löschen</w:t>
      </w:r>
      <w:r w:rsidRPr="00896C67">
        <w:rPr>
          <w:rFonts w:cs="Arial"/>
          <w:b/>
          <w:bCs/>
          <w:i/>
          <w:iCs/>
          <w:noProof/>
          <w:color w:val="FF0000"/>
          <w:lang w:val="de-DE"/>
        </w:rPr>
        <w:t>:</w:t>
      </w:r>
    </w:p>
    <w:p w14:paraId="7AF989D2" w14:textId="77777777" w:rsidR="00CE6051" w:rsidRPr="001E1B9C" w:rsidRDefault="00CE6051" w:rsidP="00CE6051">
      <w:pPr>
        <w:pStyle w:val="berschrift3"/>
      </w:pPr>
      <w:bookmarkStart w:id="52" w:name="_Toc218866213"/>
      <w:r w:rsidRPr="001E1B9C">
        <w:t>Technical assessment – weighted criteria</w:t>
      </w:r>
      <w:bookmarkEnd w:id="51"/>
      <w:bookmarkEnd w:id="52"/>
    </w:p>
    <w:p w14:paraId="52294608" w14:textId="77777777" w:rsidR="00CE6051" w:rsidRPr="001E1B9C" w:rsidRDefault="00CE6051" w:rsidP="00CE6051">
      <w:pPr>
        <w:spacing w:before="100" w:beforeAutospacing="1" w:after="100" w:line="288" w:lineRule="auto"/>
        <w:ind w:right="57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reference projects listed in the table above are weighted and assessed using the eligibility criteria given below.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605"/>
        <w:gridCol w:w="2604"/>
      </w:tblGrid>
      <w:tr w:rsidR="00CE6051" w14:paraId="26220012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14708DC8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Criterion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CFBE236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Weighting in %</w:t>
            </w:r>
          </w:p>
        </w:tc>
      </w:tr>
      <w:tr w:rsidR="00CE6051" w14:paraId="44A6D294" w14:textId="77777777" w:rsidTr="002C68BF">
        <w:trPr>
          <w:trHeight w:val="3321"/>
        </w:trPr>
        <w:tc>
          <w:tcPr>
            <w:tcW w:w="6605" w:type="dxa"/>
          </w:tcPr>
          <w:p w14:paraId="01696CD6" w14:textId="77777777" w:rsidR="00CE6051" w:rsidRPr="001E1B9C" w:rsidRDefault="00CE6051" w:rsidP="002C68BF">
            <w:pPr>
              <w:spacing w:before="60" w:after="10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1.</w:t>
            </w:r>
            <w:r w:rsidRPr="001E1B9C">
              <w:rPr>
                <w:color w:val="000000" w:themeColor="text1"/>
                <w:sz w:val="22"/>
              </w:rPr>
              <w:tab/>
              <w:t>Technical experience (up to five fields)</w:t>
            </w:r>
          </w:p>
          <w:p w14:paraId="44810D5B" w14:textId="52B9996A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Cs w:val="22"/>
              </w:rPr>
              <w:t>1.1</w:t>
            </w:r>
            <w:r>
              <w:rPr>
                <w:bCs/>
                <w:color w:val="000000" w:themeColor="text1"/>
                <w:szCs w:val="22"/>
              </w:rPr>
              <w:tab/>
            </w:r>
            <w:r w:rsidRPr="007A721F">
              <w:rPr>
                <w:rFonts w:cs="Arial"/>
                <w:iCs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lease enter the criteria and weightings"/>
                  </w:textInput>
                </w:ffData>
              </w:fldChar>
            </w:r>
            <w:r w:rsidRPr="007A721F">
              <w:rPr>
                <w:rFonts w:cs="Arial"/>
                <w:iCs/>
                <w:szCs w:val="22"/>
              </w:rPr>
              <w:instrText xml:space="preserve"> FORMTEXT </w:instrText>
            </w:r>
            <w:r w:rsidRPr="007A721F">
              <w:rPr>
                <w:rFonts w:cs="Arial"/>
                <w:iCs/>
                <w:szCs w:val="22"/>
              </w:rPr>
            </w:r>
            <w:r w:rsidRPr="007A721F">
              <w:rPr>
                <w:rFonts w:cs="Arial"/>
                <w:iCs/>
                <w:szCs w:val="22"/>
              </w:rPr>
              <w:fldChar w:fldCharType="separate"/>
            </w:r>
            <w:r>
              <w:t>Please enter the criteria and weightings</w:t>
            </w:r>
            <w:r w:rsidRPr="007A721F">
              <w:rPr>
                <w:rFonts w:cs="Arial"/>
                <w:iCs/>
                <w:szCs w:val="22"/>
              </w:rPr>
              <w:fldChar w:fldCharType="end"/>
            </w:r>
          </w:p>
          <w:p w14:paraId="25EA3E11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1.2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65BE799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1.3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ED08EC2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1.4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12016878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1.5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5B117BB7" w14:textId="77777777" w:rsidR="00CE6051" w:rsidRPr="001E1B9C" w:rsidRDefault="00CE6051" w:rsidP="00DA5D97">
            <w:pPr>
              <w:spacing w:before="60" w:after="100" w:line="288" w:lineRule="auto"/>
              <w:rPr>
                <w:color w:val="000000" w:themeColor="text1"/>
              </w:rPr>
            </w:pPr>
          </w:p>
          <w:p w14:paraId="48C3F731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0EEF93B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ADC0B87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36B2EB46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8F89CDF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D9ADF1" w14:textId="77777777" w:rsidTr="002C68BF">
        <w:tc>
          <w:tcPr>
            <w:tcW w:w="6605" w:type="dxa"/>
          </w:tcPr>
          <w:p w14:paraId="4EE9611D" w14:textId="77777777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2.</w:t>
            </w:r>
            <w:r w:rsidRPr="001E1B9C">
              <w:rPr>
                <w:color w:val="000000" w:themeColor="text1"/>
                <w:sz w:val="22"/>
              </w:rPr>
              <w:tab/>
            </w:r>
            <w:r w:rsidRPr="00DA5D97">
              <w:t>Regional experience in</w:t>
            </w:r>
            <w:r w:rsidRPr="001E1B9C">
              <w:rPr>
                <w:color w:val="000000" w:themeColor="text1"/>
                <w:sz w:val="22"/>
              </w:rPr>
              <w:t xml:space="preserve"> </w:t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6A3F7E35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546F23" w14:textId="77777777" w:rsidTr="002C68BF">
        <w:tc>
          <w:tcPr>
            <w:tcW w:w="6605" w:type="dxa"/>
          </w:tcPr>
          <w:p w14:paraId="59F2C599" w14:textId="7CF3DB8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3.</w:t>
            </w:r>
            <w:r w:rsidRPr="001E1B9C">
              <w:rPr>
                <w:color w:val="000000" w:themeColor="text1"/>
                <w:sz w:val="22"/>
              </w:rPr>
              <w:tab/>
              <w:t>Experience in development cooperation</w:t>
            </w:r>
            <w:r w:rsidRPr="001E1B9C">
              <w:rPr>
                <w:color w:val="000000" w:themeColor="text1"/>
                <w:sz w:val="22"/>
              </w:rPr>
              <w:br/>
              <w:t>(ODA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1E1B9C">
              <w:rPr>
                <w:color w:val="000000" w:themeColor="text1"/>
                <w:sz w:val="22"/>
              </w:rPr>
              <w:t>financed)</w:t>
            </w:r>
          </w:p>
        </w:tc>
        <w:tc>
          <w:tcPr>
            <w:tcW w:w="2604" w:type="dxa"/>
          </w:tcPr>
          <w:p w14:paraId="5193709F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42A2AF0E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6238505A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Total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56F8734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100*</w:t>
            </w:r>
          </w:p>
        </w:tc>
      </w:tr>
    </w:tbl>
    <w:p w14:paraId="7688A2DE" w14:textId="57439667" w:rsidR="00BE7BD4" w:rsidRPr="001E1B9C" w:rsidRDefault="00CE6051" w:rsidP="00C21D9B">
      <w:pPr>
        <w:spacing w:before="100" w:beforeAutospacing="1" w:after="100" w:line="288" w:lineRule="auto"/>
        <w:ind w:right="57"/>
        <w:rPr>
          <w:i/>
          <w:color w:val="000000" w:themeColor="text1"/>
          <w:sz w:val="20"/>
        </w:rPr>
      </w:pPr>
      <w:r w:rsidRPr="001E1B9C">
        <w:rPr>
          <w:i/>
          <w:color w:val="000000" w:themeColor="text1"/>
          <w:sz w:val="20"/>
        </w:rPr>
        <w:t>*In the assessment, a maximum of 10 points can be awarded for each criterion.</w:t>
      </w:r>
    </w:p>
    <w:p w14:paraId="1AD8427C" w14:textId="1A8E64B8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  <w:r>
        <w:br w:type="page"/>
      </w: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3" w:name="_Hlk124872355"/>
      <w:bookmarkEnd w:id="53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F2" w14:textId="77777777" w:rsidR="001C2592" w:rsidRDefault="001C2592" w:rsidP="00A637D0">
      <w:r>
        <w:separator/>
      </w:r>
    </w:p>
  </w:endnote>
  <w:endnote w:type="continuationSeparator" w:id="0">
    <w:p w14:paraId="3A414464" w14:textId="77777777" w:rsidR="001C2592" w:rsidRDefault="001C259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B80" w14:textId="77777777" w:rsidR="001C2592" w:rsidRDefault="001C2592" w:rsidP="00A637D0">
      <w:r>
        <w:separator/>
      </w:r>
    </w:p>
  </w:footnote>
  <w:footnote w:type="continuationSeparator" w:id="0">
    <w:p w14:paraId="5D4B95A5" w14:textId="77777777" w:rsidR="001C2592" w:rsidRDefault="001C259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2D41DA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2D41DA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2D41DA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17F9A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D41DA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D6724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0DA7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338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4645E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4925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D6724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04338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11</Pages>
  <Words>1852</Words>
  <Characters>11673</Characters>
  <Application>Microsoft Office Word</Application>
  <DocSecurity>0</DocSecurity>
  <Lines>97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Schabicki, Maria GIZ</cp:lastModifiedBy>
  <cp:revision>6</cp:revision>
  <cp:lastPrinted>2018-02-16T12:47:00Z</cp:lastPrinted>
  <dcterms:created xsi:type="dcterms:W3CDTF">2026-03-05T12:04:00Z</dcterms:created>
  <dcterms:modified xsi:type="dcterms:W3CDTF">2026-03-13T12:40:00Z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